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0C5" w:rsidRDefault="000470C5" w:rsidP="000470C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A3090">
        <w:rPr>
          <w:rFonts w:ascii="Calibri" w:hAnsi="Calibri" w:cs="Calibri"/>
          <w:b/>
          <w:bCs/>
          <w:sz w:val="28"/>
          <w:szCs w:val="28"/>
        </w:rPr>
        <w:t xml:space="preserve">PLAN </w:t>
      </w:r>
      <w:r>
        <w:rPr>
          <w:rFonts w:ascii="Calibri" w:hAnsi="Calibri" w:cs="Calibri"/>
          <w:b/>
          <w:bCs/>
          <w:sz w:val="28"/>
          <w:szCs w:val="28"/>
        </w:rPr>
        <w:t xml:space="preserve">TERMINSKEGA </w:t>
      </w:r>
      <w:r w:rsidRPr="002A3090">
        <w:rPr>
          <w:rFonts w:ascii="Calibri" w:hAnsi="Calibri" w:cs="Calibri"/>
          <w:b/>
          <w:bCs/>
          <w:sz w:val="28"/>
          <w:szCs w:val="28"/>
        </w:rPr>
        <w:t xml:space="preserve">PRAZNJENJA GREZNIC </w:t>
      </w:r>
      <w:r>
        <w:rPr>
          <w:rFonts w:ascii="Calibri" w:hAnsi="Calibri" w:cs="Calibri"/>
          <w:b/>
          <w:bCs/>
          <w:sz w:val="28"/>
          <w:szCs w:val="28"/>
        </w:rPr>
        <w:t xml:space="preserve">V OBČINI </w:t>
      </w:r>
      <w:r>
        <w:rPr>
          <w:rFonts w:ascii="Calibri" w:hAnsi="Calibri" w:cs="Calibri"/>
          <w:b/>
          <w:bCs/>
          <w:sz w:val="28"/>
          <w:szCs w:val="28"/>
        </w:rPr>
        <w:t>LOŠKA DOLINA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A3090">
        <w:rPr>
          <w:rFonts w:ascii="Calibri" w:hAnsi="Calibri" w:cs="Calibri"/>
          <w:b/>
          <w:bCs/>
          <w:sz w:val="28"/>
          <w:szCs w:val="28"/>
        </w:rPr>
        <w:t>ZA OBDOBJE</w:t>
      </w:r>
    </w:p>
    <w:p w:rsidR="000470C5" w:rsidRPr="002A3090" w:rsidRDefault="000470C5" w:rsidP="000470C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A3090">
        <w:rPr>
          <w:rFonts w:ascii="Calibri" w:hAnsi="Calibri" w:cs="Calibri"/>
          <w:b/>
          <w:bCs/>
          <w:sz w:val="28"/>
          <w:szCs w:val="28"/>
        </w:rPr>
        <w:t xml:space="preserve"> 2025 - 2028</w:t>
      </w:r>
    </w:p>
    <w:p w:rsidR="009F3477" w:rsidRPr="009F4D06" w:rsidRDefault="009F3477" w:rsidP="009F4D06">
      <w:pPr>
        <w:rPr>
          <w:rFonts w:ascii="Calibri" w:hAnsi="Calibri" w:cs="Calibri"/>
          <w:sz w:val="24"/>
          <w:szCs w:val="24"/>
        </w:rPr>
      </w:pPr>
    </w:p>
    <w:p w:rsidR="001B7312" w:rsidRPr="009F4D06" w:rsidRDefault="001B7312" w:rsidP="009F4D06">
      <w:pPr>
        <w:rPr>
          <w:rFonts w:ascii="Calibri" w:hAnsi="Calibri" w:cs="Calibri"/>
          <w:sz w:val="24"/>
          <w:szCs w:val="24"/>
        </w:rPr>
      </w:pPr>
    </w:p>
    <w:p w:rsidR="001B7312" w:rsidRPr="009F4D06" w:rsidRDefault="001B7312" w:rsidP="009F4D06">
      <w:pPr>
        <w:rPr>
          <w:rFonts w:ascii="Calibri" w:hAnsi="Calibri" w:cs="Calibri"/>
          <w:sz w:val="24"/>
          <w:szCs w:val="24"/>
        </w:rPr>
      </w:pPr>
    </w:p>
    <w:p w:rsidR="001B7312" w:rsidRDefault="001B7312"/>
    <w:p w:rsidR="00AB0B43" w:rsidRPr="00AB0B43" w:rsidRDefault="00AB0B43" w:rsidP="00AB0B43"/>
    <w:p w:rsidR="00AB0B43" w:rsidRPr="00AB0B43" w:rsidRDefault="00AB0B43" w:rsidP="00AB0B43"/>
    <w:p w:rsidR="00AB0B43" w:rsidRDefault="00AB0B43" w:rsidP="00AB0B43"/>
    <w:tbl>
      <w:tblPr>
        <w:tblW w:w="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960"/>
        <w:gridCol w:w="960"/>
        <w:gridCol w:w="960"/>
        <w:gridCol w:w="960"/>
      </w:tblGrid>
      <w:tr w:rsidR="00AB0B43" w:rsidRPr="00AB0B43" w:rsidTr="00AB0B43">
        <w:trPr>
          <w:trHeight w:val="300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B43">
              <w:rPr>
                <w:rFonts w:ascii="Calibri" w:hAnsi="Calibri" w:cs="Calibri"/>
                <w:b/>
                <w:bCs/>
                <w:sz w:val="22"/>
                <w:szCs w:val="22"/>
              </w:rPr>
              <w:t>Naselje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B43">
              <w:rPr>
                <w:rFonts w:ascii="Calibri" w:hAnsi="Calibri" w:cs="Calibri"/>
                <w:b/>
                <w:bCs/>
                <w:sz w:val="22"/>
                <w:szCs w:val="22"/>
              </w:rPr>
              <w:t>PREDVIDENO LETO PRAZNJENJA</w:t>
            </w:r>
          </w:p>
        </w:tc>
      </w:tr>
      <w:tr w:rsidR="00AB0B43" w:rsidRPr="00AB0B43" w:rsidTr="00AB0B43">
        <w:trPr>
          <w:trHeight w:val="31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B43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B43">
              <w:rPr>
                <w:rFonts w:ascii="Calibri" w:hAnsi="Calibri" w:cs="Calibri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B43">
              <w:rPr>
                <w:rFonts w:ascii="Calibri" w:hAnsi="Calibri" w:cs="Calibri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0B43">
              <w:rPr>
                <w:rFonts w:ascii="Calibri" w:hAnsi="Calibri" w:cs="Calibri"/>
                <w:b/>
                <w:bCs/>
                <w:sz w:val="22"/>
                <w:szCs w:val="22"/>
              </w:rPr>
              <w:t>2028</w:t>
            </w:r>
          </w:p>
        </w:tc>
      </w:tr>
      <w:tr w:rsidR="00AB0B43" w:rsidRPr="00AB0B43" w:rsidTr="00AB0B43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Babna Polica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Babno Polje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Dane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Iga vas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Knežja Njiva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Kozarišče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Lož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 xml:space="preserve">Markovec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Nadlesk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Podgora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Podlož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Pudob*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Stari trg pri Ložu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Šmarata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Viševek**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B0B43" w:rsidRPr="00AB0B43" w:rsidTr="00AB0B43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 xml:space="preserve">Vrh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AB0B43" w:rsidRPr="00AB0B43" w:rsidTr="00AB0B43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Vrhnika pri Ložu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B0B43" w:rsidRPr="00AB0B43" w:rsidRDefault="00AB0B43" w:rsidP="00AB0B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AB0B43" w:rsidRPr="00AB0B43" w:rsidRDefault="00AB0B43" w:rsidP="00AB0B43">
      <w:pPr>
        <w:ind w:firstLine="708"/>
      </w:pPr>
    </w:p>
    <w:sectPr w:rsidR="00AB0B43" w:rsidRPr="00AB0B43" w:rsidSect="001B7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140" w:bottom="1140" w:left="11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F9F" w:rsidRDefault="001F0F9F">
      <w:r>
        <w:separator/>
      </w:r>
    </w:p>
  </w:endnote>
  <w:endnote w:type="continuationSeparator" w:id="0">
    <w:p w:rsidR="001F0F9F" w:rsidRDefault="001F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012" w:rsidRDefault="00DB101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012" w:rsidRDefault="00DB1012" w:rsidP="00371FA9">
    <w:pPr>
      <w:pStyle w:val="Noga"/>
      <w:ind w:left="-141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-269875</wp:posOffset>
          </wp:positionV>
          <wp:extent cx="7595870" cy="885190"/>
          <wp:effectExtent l="0" t="0" r="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012" w:rsidRDefault="00DB10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F9F" w:rsidRDefault="001F0F9F">
      <w:r>
        <w:separator/>
      </w:r>
    </w:p>
  </w:footnote>
  <w:footnote w:type="continuationSeparator" w:id="0">
    <w:p w:rsidR="001F0F9F" w:rsidRDefault="001F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012" w:rsidRDefault="00DB101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012" w:rsidRDefault="00DB1012" w:rsidP="00371FA9">
    <w:pPr>
      <w:pStyle w:val="Glava"/>
      <w:ind w:left="-1417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-935990</wp:posOffset>
          </wp:positionH>
          <wp:positionV relativeFrom="paragraph">
            <wp:posOffset>-450215</wp:posOffset>
          </wp:positionV>
          <wp:extent cx="7567295" cy="1571625"/>
          <wp:effectExtent l="0" t="0" r="0" b="0"/>
          <wp:wrapTopAndBottom/>
          <wp:docPr id="1" name="Slika 1" descr="Slika, ki vsebuje besede posnetek zaslona, grafika, tema, črna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posnetek zaslona, grafika, tema, črna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1012" w:rsidRDefault="00DB101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A38"/>
    <w:multiLevelType w:val="hybridMultilevel"/>
    <w:tmpl w:val="FFFFFFFF"/>
    <w:lvl w:ilvl="0" w:tplc="9D58DEB8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8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12"/>
    <w:rsid w:val="000470C5"/>
    <w:rsid w:val="00076756"/>
    <w:rsid w:val="001B7312"/>
    <w:rsid w:val="001F0F9F"/>
    <w:rsid w:val="002372B0"/>
    <w:rsid w:val="00514FFB"/>
    <w:rsid w:val="00856F96"/>
    <w:rsid w:val="009E18B8"/>
    <w:rsid w:val="009F3477"/>
    <w:rsid w:val="00A028E6"/>
    <w:rsid w:val="00A72A22"/>
    <w:rsid w:val="00A7596B"/>
    <w:rsid w:val="00AB0B43"/>
    <w:rsid w:val="00DB1012"/>
    <w:rsid w:val="00F6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DA0FA"/>
  <w15:chartTrackingRefBased/>
  <w15:docId w15:val="{DEF9CC01-2B3A-486F-A418-E798BFCB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70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B7312"/>
    <w:pPr>
      <w:tabs>
        <w:tab w:val="center" w:pos="4536"/>
        <w:tab w:val="right" w:pos="9072"/>
      </w:tabs>
    </w:pPr>
    <w:rPr>
      <w:rFonts w:ascii="Aptos" w:hAnsi="Aptos"/>
      <w:kern w:val="2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B7312"/>
    <w:rPr>
      <w:rFonts w:ascii="Aptos" w:hAnsi="Aptos"/>
      <w:kern w:val="2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B7312"/>
    <w:pPr>
      <w:tabs>
        <w:tab w:val="center" w:pos="4536"/>
        <w:tab w:val="right" w:pos="9072"/>
      </w:tabs>
    </w:pPr>
    <w:rPr>
      <w:rFonts w:ascii="Aptos" w:hAnsi="Aptos"/>
      <w:kern w:val="2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B7312"/>
    <w:rPr>
      <w:rFonts w:ascii="Aptos" w:hAnsi="Aptos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GRAD_SQL\kljucsql\template\rtftemp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rtftempl</Template>
  <TotalTime>1</TotalTime>
  <Pages>1</Pages>
  <Words>70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Izpis</vt:lpstr>
    </vt:vector>
  </TitlesOfParts>
  <Company> 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O014425</dc:title>
  <dc:subject/>
  <dc:creator>Sašo Modic</dc:creator>
  <cp:keywords/>
  <cp:lastModifiedBy>Sašo Modic</cp:lastModifiedBy>
  <cp:revision>3</cp:revision>
  <cp:lastPrinted>2025-06-10T12:06:00Z</cp:lastPrinted>
  <dcterms:created xsi:type="dcterms:W3CDTF">2025-08-13T11:08:00Z</dcterms:created>
  <dcterms:modified xsi:type="dcterms:W3CDTF">2025-08-13T11:08:00Z</dcterms:modified>
</cp:coreProperties>
</file>